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5C" w:rsidRDefault="00674D5C" w:rsidP="00141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ОБЗОР ТИПОВЫХ МОДЕЛЕЙ ПОВЕДЕНИЯ</w:t>
      </w:r>
    </w:p>
    <w:p w:rsidR="00674D5C" w:rsidRDefault="00674D5C" w:rsidP="00141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74D5C" w:rsidRPr="00141C73" w:rsidRDefault="00674D5C" w:rsidP="00141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C73">
        <w:rPr>
          <w:rFonts w:ascii="Times New Roman" w:hAnsi="Times New Roman" w:cs="Times New Roman"/>
          <w:i/>
          <w:iCs/>
          <w:sz w:val="24"/>
          <w:szCs w:val="24"/>
        </w:rPr>
        <w:t>ДОЛЖНОСТНЫХ ЛИЦ, КОТОРЫЕ МОГУТ ВОСПРИНИМАТЬСЯ ОКРУЖАЮЩИМИ КАК ОБЕЩАНИЕ ДАЧИ ВЗЯТКИ ИЛИ ПРЕДЛОЖЕНИЕ</w:t>
      </w:r>
    </w:p>
    <w:p w:rsidR="00674D5C" w:rsidRPr="00141C73" w:rsidRDefault="00674D5C" w:rsidP="00141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C73">
        <w:rPr>
          <w:rFonts w:ascii="Times New Roman" w:hAnsi="Times New Roman" w:cs="Times New Roman"/>
          <w:i/>
          <w:iCs/>
          <w:sz w:val="24"/>
          <w:szCs w:val="24"/>
        </w:rPr>
        <w:t>ДАЧИ ВЗЯТКИ</w:t>
      </w:r>
    </w:p>
    <w:p w:rsidR="00674D5C" w:rsidRPr="00141C73" w:rsidRDefault="00674D5C" w:rsidP="00141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C73">
        <w:rPr>
          <w:rFonts w:ascii="Times New Roman" w:hAnsi="Times New Roman" w:cs="Times New Roman"/>
          <w:i/>
          <w:iCs/>
          <w:sz w:val="24"/>
          <w:szCs w:val="24"/>
        </w:rPr>
        <w:t>ЛИБО КАК СОГЛАСИЕ ПРИНЯТЬ ВЗЯТКУ ИЛИ КАК ПРОСЬБА</w:t>
      </w:r>
    </w:p>
    <w:p w:rsidR="00674D5C" w:rsidRPr="00141C73" w:rsidRDefault="00674D5C" w:rsidP="00141C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41C73">
        <w:rPr>
          <w:rFonts w:ascii="Times New Roman" w:hAnsi="Times New Roman" w:cs="Times New Roman"/>
          <w:i/>
          <w:iCs/>
          <w:sz w:val="24"/>
          <w:szCs w:val="24"/>
        </w:rPr>
        <w:t>О ДАЧЕ ВЗЯТКИ</w:t>
      </w:r>
    </w:p>
    <w:p w:rsidR="00674D5C" w:rsidRPr="00783B08" w:rsidRDefault="00674D5C" w:rsidP="00A232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Pr="00783B08" w:rsidRDefault="00674D5C" w:rsidP="00B85D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 xml:space="preserve">Международной организацией – Советом Европы, целью которой является содействие сотрудничеству между всеми странами Европы в области стандартов права, прав человека, демократического развития, законности и культурного взаимодействия, 27 января 1999 года принята «Конвенция об уголовной ответственности за коррупцию». </w:t>
      </w:r>
    </w:p>
    <w:p w:rsidR="00674D5C" w:rsidRPr="00783B08" w:rsidRDefault="00674D5C" w:rsidP="005F5E9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Конвенция вступила в силу 01.07.2002 года и ратифицирована Федеральным законом от 25.07.2006 № 125-ФЗ «О ратификации конвенции об уголовной ответственности за коррупцию».</w:t>
      </w:r>
    </w:p>
    <w:p w:rsidR="00674D5C" w:rsidRPr="00783B08" w:rsidRDefault="00674D5C" w:rsidP="005F5E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783B08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783B08">
        <w:rPr>
          <w:rFonts w:ascii="Times New Roman" w:hAnsi="Times New Roman" w:cs="Times New Roman"/>
          <w:sz w:val="24"/>
          <w:szCs w:val="24"/>
        </w:rPr>
        <w:t xml:space="preserve"> указанной Конвенции Российская Федерация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674D5C" w:rsidRPr="00783B08" w:rsidRDefault="00674D5C" w:rsidP="005F5E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лиц, замещающих государственные должности, муниципальные должности, должности государственной гражданской и муниципальной службы,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674D5C" w:rsidRPr="00783B08" w:rsidRDefault="00674D5C" w:rsidP="005F5E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отдельные должности на основании трудового договора в организациях, создаваемых для выполнения задач, поставленных перед государственными органами, следует уделять внимание манере своего общения с коллегами, представителями организаций, иными гражданами и, в частности,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674D5C" w:rsidRPr="00783B08" w:rsidRDefault="00674D5C" w:rsidP="0027261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 xml:space="preserve">В связи с этим, необходимо воздерживаться от использования в общении слов, выражений и жестов, которые могут быть восприняты окружающими как просьба (намек) о даче взятки. </w:t>
      </w:r>
    </w:p>
    <w:p w:rsidR="00674D5C" w:rsidRPr="00783B08" w:rsidRDefault="00674D5C" w:rsidP="005F5E9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5C" w:rsidRPr="00783B08" w:rsidRDefault="00674D5C" w:rsidP="009031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 xml:space="preserve">К числу таких выражений относятся, к примеру, следующие: 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т.д.;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Также необходимо воздерживаться от обсуждения определенных тем с представителями организаций и гражданами, особенно с теми из них, чья выгода зависит от решений и действий служащих или работников, которые также могут быть восприняты как просьба о даче взятки.</w:t>
      </w:r>
    </w:p>
    <w:p w:rsidR="00674D5C" w:rsidRPr="00783B08" w:rsidRDefault="00674D5C" w:rsidP="002726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 xml:space="preserve">К числу таких тем в частности можно отнести следующие: 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низкий уровень заработной платы служащего или работника и нехватка денежных средств на реализацию тех или иных нужд;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желание получить льготный кредит;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отсутствие работы у родственников служащего или работника;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необходимость поступления детей служащего или работника в образовательные учреждения и т.д.;</w:t>
      </w:r>
    </w:p>
    <w:p w:rsidR="00674D5C" w:rsidRPr="00783B08" w:rsidRDefault="00674D5C" w:rsidP="0008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Кроме того, служащим и работникам необходимо воздерживаться от определенных предложений, исходящих от них, если они адресованы представителям организаций и гражданам, чья выгода зависит от их решений и действий,  которые могут восприниматься как просьба о даче взятки.</w:t>
      </w:r>
    </w:p>
    <w:p w:rsidR="00674D5C" w:rsidRPr="00783B08" w:rsidRDefault="00674D5C" w:rsidP="00084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 или работника.</w:t>
      </w:r>
    </w:p>
    <w:p w:rsidR="00674D5C" w:rsidRPr="00783B08" w:rsidRDefault="00674D5C" w:rsidP="00084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К числу таких предложений относятся, например:</w:t>
      </w:r>
    </w:p>
    <w:p w:rsidR="00674D5C" w:rsidRPr="00783B08" w:rsidRDefault="00674D5C" w:rsidP="0008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предложение предоставить служащему, работнику и (или) его родственникам скидку;</w:t>
      </w:r>
    </w:p>
    <w:p w:rsidR="00674D5C" w:rsidRPr="00783B08" w:rsidRDefault="00674D5C" w:rsidP="0008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74D5C" w:rsidRPr="00783B08" w:rsidRDefault="00674D5C" w:rsidP="00084C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внести деньги в конкретный благотворительный фонд;</w:t>
      </w:r>
    </w:p>
    <w:p w:rsidR="00674D5C" w:rsidRPr="00783B08" w:rsidRDefault="00674D5C" w:rsidP="00084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поддержать конкретную спортивную команду и т.д.</w:t>
      </w:r>
    </w:p>
    <w:p w:rsidR="00674D5C" w:rsidRPr="00783B08" w:rsidRDefault="00674D5C" w:rsidP="00C400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Также, недопустимо совершение лицами, замещающими государственные должности, муниципальные должности, должности государственно гражданской и муниципальной службы определенных действий, которые могут восприниматься окружающими как согласие принять взятку или просьба о даче взятки.</w:t>
      </w:r>
    </w:p>
    <w:p w:rsidR="00674D5C" w:rsidRPr="00783B08" w:rsidRDefault="00674D5C" w:rsidP="009031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К числу таких действий, например, можно отнести:</w:t>
      </w:r>
    </w:p>
    <w:p w:rsidR="00674D5C" w:rsidRPr="00783B08" w:rsidRDefault="00674D5C" w:rsidP="00C400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регулярное получение подарков, даже стоимостью менее 3 000 рублей (если речь идет не о служащем);</w:t>
      </w:r>
    </w:p>
    <w:p w:rsidR="00674D5C" w:rsidRPr="00783B08" w:rsidRDefault="00674D5C" w:rsidP="00C400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B08">
        <w:rPr>
          <w:rFonts w:ascii="Times New Roman" w:hAnsi="Times New Roman" w:cs="Times New Roman"/>
          <w:sz w:val="24"/>
          <w:szCs w:val="24"/>
        </w:rPr>
        <w:t>-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 и т.д.</w:t>
      </w:r>
    </w:p>
    <w:p w:rsidR="00674D5C" w:rsidRPr="00783B08" w:rsidRDefault="00674D5C" w:rsidP="00783B08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4D5C" w:rsidRPr="00783B08" w:rsidRDefault="00674D5C" w:rsidP="005F5E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74D5C" w:rsidRPr="00783B08" w:rsidSect="0035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7EB"/>
    <w:rsid w:val="000047F8"/>
    <w:rsid w:val="00004FEF"/>
    <w:rsid w:val="00006A1E"/>
    <w:rsid w:val="00007A5C"/>
    <w:rsid w:val="0001370B"/>
    <w:rsid w:val="00014922"/>
    <w:rsid w:val="00014E60"/>
    <w:rsid w:val="0002562A"/>
    <w:rsid w:val="00026F92"/>
    <w:rsid w:val="000306F0"/>
    <w:rsid w:val="00032FA7"/>
    <w:rsid w:val="00033C71"/>
    <w:rsid w:val="00037B65"/>
    <w:rsid w:val="00041491"/>
    <w:rsid w:val="00055A13"/>
    <w:rsid w:val="00061447"/>
    <w:rsid w:val="00062BCD"/>
    <w:rsid w:val="000720D7"/>
    <w:rsid w:val="00073570"/>
    <w:rsid w:val="00080FF2"/>
    <w:rsid w:val="00083F16"/>
    <w:rsid w:val="00083F5E"/>
    <w:rsid w:val="000840CF"/>
    <w:rsid w:val="00084C4F"/>
    <w:rsid w:val="000903C3"/>
    <w:rsid w:val="00093905"/>
    <w:rsid w:val="000A33BC"/>
    <w:rsid w:val="000A4322"/>
    <w:rsid w:val="000B08C6"/>
    <w:rsid w:val="000B394A"/>
    <w:rsid w:val="000C3A85"/>
    <w:rsid w:val="000C5FCC"/>
    <w:rsid w:val="000C7E4F"/>
    <w:rsid w:val="000D274F"/>
    <w:rsid w:val="000D5F2B"/>
    <w:rsid w:val="000E0B6A"/>
    <w:rsid w:val="000E2E42"/>
    <w:rsid w:val="000E3727"/>
    <w:rsid w:val="000F220F"/>
    <w:rsid w:val="001006C6"/>
    <w:rsid w:val="00104133"/>
    <w:rsid w:val="00105E08"/>
    <w:rsid w:val="00106624"/>
    <w:rsid w:val="001077CE"/>
    <w:rsid w:val="00107DB1"/>
    <w:rsid w:val="001139B3"/>
    <w:rsid w:val="00113F1F"/>
    <w:rsid w:val="00115BB2"/>
    <w:rsid w:val="001213D0"/>
    <w:rsid w:val="001214A2"/>
    <w:rsid w:val="0012162D"/>
    <w:rsid w:val="00126ABF"/>
    <w:rsid w:val="00126FFB"/>
    <w:rsid w:val="001358B1"/>
    <w:rsid w:val="001371A5"/>
    <w:rsid w:val="00141C73"/>
    <w:rsid w:val="0014297A"/>
    <w:rsid w:val="00143649"/>
    <w:rsid w:val="00144E1C"/>
    <w:rsid w:val="0014739E"/>
    <w:rsid w:val="00152F12"/>
    <w:rsid w:val="00155F57"/>
    <w:rsid w:val="001609ED"/>
    <w:rsid w:val="0016231C"/>
    <w:rsid w:val="001716BC"/>
    <w:rsid w:val="00172263"/>
    <w:rsid w:val="001764C4"/>
    <w:rsid w:val="001772E5"/>
    <w:rsid w:val="00191D3E"/>
    <w:rsid w:val="00192BE7"/>
    <w:rsid w:val="001956B1"/>
    <w:rsid w:val="00196F34"/>
    <w:rsid w:val="001A0FDE"/>
    <w:rsid w:val="001A5DFE"/>
    <w:rsid w:val="001A705E"/>
    <w:rsid w:val="001A73B0"/>
    <w:rsid w:val="001B1010"/>
    <w:rsid w:val="001B15B8"/>
    <w:rsid w:val="001B6D71"/>
    <w:rsid w:val="001C0094"/>
    <w:rsid w:val="001C0B02"/>
    <w:rsid w:val="001C1D77"/>
    <w:rsid w:val="001D6C05"/>
    <w:rsid w:val="001E18FD"/>
    <w:rsid w:val="001E4614"/>
    <w:rsid w:val="001E46DC"/>
    <w:rsid w:val="001E5613"/>
    <w:rsid w:val="001E7BEC"/>
    <w:rsid w:val="00200BED"/>
    <w:rsid w:val="0020634E"/>
    <w:rsid w:val="0021423A"/>
    <w:rsid w:val="00217338"/>
    <w:rsid w:val="00217EED"/>
    <w:rsid w:val="002222FE"/>
    <w:rsid w:val="00243927"/>
    <w:rsid w:val="00246C3E"/>
    <w:rsid w:val="00254CFA"/>
    <w:rsid w:val="0025676C"/>
    <w:rsid w:val="0025778D"/>
    <w:rsid w:val="002577A5"/>
    <w:rsid w:val="00260945"/>
    <w:rsid w:val="00264627"/>
    <w:rsid w:val="002678F0"/>
    <w:rsid w:val="00272616"/>
    <w:rsid w:val="00284B89"/>
    <w:rsid w:val="00284FAD"/>
    <w:rsid w:val="00285673"/>
    <w:rsid w:val="00285F86"/>
    <w:rsid w:val="0029069D"/>
    <w:rsid w:val="00290DE0"/>
    <w:rsid w:val="002930E0"/>
    <w:rsid w:val="002A01D5"/>
    <w:rsid w:val="002A3371"/>
    <w:rsid w:val="002A5386"/>
    <w:rsid w:val="002A5442"/>
    <w:rsid w:val="002A54EA"/>
    <w:rsid w:val="002B0903"/>
    <w:rsid w:val="002B5CEB"/>
    <w:rsid w:val="002C046A"/>
    <w:rsid w:val="002C5B9B"/>
    <w:rsid w:val="002D5B44"/>
    <w:rsid w:val="002D5D40"/>
    <w:rsid w:val="002D6155"/>
    <w:rsid w:val="002D6704"/>
    <w:rsid w:val="002E1B15"/>
    <w:rsid w:val="002E47C9"/>
    <w:rsid w:val="002E73E9"/>
    <w:rsid w:val="002E79DA"/>
    <w:rsid w:val="002E7D71"/>
    <w:rsid w:val="002F181C"/>
    <w:rsid w:val="002F3E6F"/>
    <w:rsid w:val="002F70C2"/>
    <w:rsid w:val="00306568"/>
    <w:rsid w:val="00311A35"/>
    <w:rsid w:val="00314646"/>
    <w:rsid w:val="00314BB3"/>
    <w:rsid w:val="0032549E"/>
    <w:rsid w:val="003264F2"/>
    <w:rsid w:val="0033538E"/>
    <w:rsid w:val="003570BD"/>
    <w:rsid w:val="00357262"/>
    <w:rsid w:val="00361552"/>
    <w:rsid w:val="003635B1"/>
    <w:rsid w:val="003637BD"/>
    <w:rsid w:val="00364762"/>
    <w:rsid w:val="00365123"/>
    <w:rsid w:val="003700E5"/>
    <w:rsid w:val="0037101C"/>
    <w:rsid w:val="00373223"/>
    <w:rsid w:val="003738E7"/>
    <w:rsid w:val="0037736F"/>
    <w:rsid w:val="00387106"/>
    <w:rsid w:val="00387B9F"/>
    <w:rsid w:val="0039735D"/>
    <w:rsid w:val="003A0DB6"/>
    <w:rsid w:val="003A2255"/>
    <w:rsid w:val="003A287B"/>
    <w:rsid w:val="003A6113"/>
    <w:rsid w:val="003B0770"/>
    <w:rsid w:val="003B67D7"/>
    <w:rsid w:val="003B7D1E"/>
    <w:rsid w:val="003C7F1D"/>
    <w:rsid w:val="003D28C8"/>
    <w:rsid w:val="003D2B8A"/>
    <w:rsid w:val="003D35C6"/>
    <w:rsid w:val="003D405B"/>
    <w:rsid w:val="003D43D6"/>
    <w:rsid w:val="003E3675"/>
    <w:rsid w:val="003F35A0"/>
    <w:rsid w:val="003F5166"/>
    <w:rsid w:val="00400C7B"/>
    <w:rsid w:val="00413F45"/>
    <w:rsid w:val="0041763A"/>
    <w:rsid w:val="00420C80"/>
    <w:rsid w:val="004274D0"/>
    <w:rsid w:val="00440624"/>
    <w:rsid w:val="00442A14"/>
    <w:rsid w:val="00446C78"/>
    <w:rsid w:val="0045357E"/>
    <w:rsid w:val="0045413D"/>
    <w:rsid w:val="00454ABE"/>
    <w:rsid w:val="00465AC3"/>
    <w:rsid w:val="0046772A"/>
    <w:rsid w:val="00473839"/>
    <w:rsid w:val="004823F2"/>
    <w:rsid w:val="00486391"/>
    <w:rsid w:val="00487C4F"/>
    <w:rsid w:val="004A16CB"/>
    <w:rsid w:val="004A1921"/>
    <w:rsid w:val="004A276A"/>
    <w:rsid w:val="004A3B6D"/>
    <w:rsid w:val="004A3E20"/>
    <w:rsid w:val="004B44C7"/>
    <w:rsid w:val="004C0F0F"/>
    <w:rsid w:val="004C1D62"/>
    <w:rsid w:val="004C21B7"/>
    <w:rsid w:val="004D05BB"/>
    <w:rsid w:val="004D6606"/>
    <w:rsid w:val="004D7D51"/>
    <w:rsid w:val="004E35F9"/>
    <w:rsid w:val="004E4693"/>
    <w:rsid w:val="004E5316"/>
    <w:rsid w:val="004E754B"/>
    <w:rsid w:val="004F08AA"/>
    <w:rsid w:val="004F13B4"/>
    <w:rsid w:val="004F6A34"/>
    <w:rsid w:val="004F7CF6"/>
    <w:rsid w:val="00504FA3"/>
    <w:rsid w:val="005245BA"/>
    <w:rsid w:val="005245F2"/>
    <w:rsid w:val="00524F49"/>
    <w:rsid w:val="00531A93"/>
    <w:rsid w:val="00532BB5"/>
    <w:rsid w:val="00533D8A"/>
    <w:rsid w:val="00533F9C"/>
    <w:rsid w:val="005441D3"/>
    <w:rsid w:val="00551FC2"/>
    <w:rsid w:val="00554274"/>
    <w:rsid w:val="00556DAE"/>
    <w:rsid w:val="00566913"/>
    <w:rsid w:val="00571DCF"/>
    <w:rsid w:val="00572BBD"/>
    <w:rsid w:val="00574523"/>
    <w:rsid w:val="00580AD5"/>
    <w:rsid w:val="005839A0"/>
    <w:rsid w:val="00585420"/>
    <w:rsid w:val="00585FA9"/>
    <w:rsid w:val="0058653D"/>
    <w:rsid w:val="005869CE"/>
    <w:rsid w:val="00587ABB"/>
    <w:rsid w:val="00590A60"/>
    <w:rsid w:val="00593E86"/>
    <w:rsid w:val="005969EB"/>
    <w:rsid w:val="00596DEB"/>
    <w:rsid w:val="005A542B"/>
    <w:rsid w:val="005A60EA"/>
    <w:rsid w:val="005A7618"/>
    <w:rsid w:val="005A7A72"/>
    <w:rsid w:val="005A7F11"/>
    <w:rsid w:val="005B04FA"/>
    <w:rsid w:val="005B2219"/>
    <w:rsid w:val="005B429B"/>
    <w:rsid w:val="005B6D83"/>
    <w:rsid w:val="005C16FC"/>
    <w:rsid w:val="005C22B1"/>
    <w:rsid w:val="005C3D0D"/>
    <w:rsid w:val="005C6919"/>
    <w:rsid w:val="005D2384"/>
    <w:rsid w:val="005D6B47"/>
    <w:rsid w:val="005E0284"/>
    <w:rsid w:val="005E0DAE"/>
    <w:rsid w:val="005E3FDE"/>
    <w:rsid w:val="005F1B4B"/>
    <w:rsid w:val="005F5C31"/>
    <w:rsid w:val="005F5E9E"/>
    <w:rsid w:val="005F7DB5"/>
    <w:rsid w:val="006004BD"/>
    <w:rsid w:val="00605D73"/>
    <w:rsid w:val="00616935"/>
    <w:rsid w:val="00620756"/>
    <w:rsid w:val="00621867"/>
    <w:rsid w:val="00623B23"/>
    <w:rsid w:val="0062417F"/>
    <w:rsid w:val="0062519A"/>
    <w:rsid w:val="006254C8"/>
    <w:rsid w:val="00625983"/>
    <w:rsid w:val="00626FEE"/>
    <w:rsid w:val="00635634"/>
    <w:rsid w:val="00637B50"/>
    <w:rsid w:val="00653698"/>
    <w:rsid w:val="006544BD"/>
    <w:rsid w:val="00656994"/>
    <w:rsid w:val="006610D5"/>
    <w:rsid w:val="00663EE6"/>
    <w:rsid w:val="006736A4"/>
    <w:rsid w:val="00674D5C"/>
    <w:rsid w:val="006836C7"/>
    <w:rsid w:val="006860EE"/>
    <w:rsid w:val="00690616"/>
    <w:rsid w:val="00690706"/>
    <w:rsid w:val="006946AC"/>
    <w:rsid w:val="006967D3"/>
    <w:rsid w:val="006A100C"/>
    <w:rsid w:val="006A13D7"/>
    <w:rsid w:val="006A28A6"/>
    <w:rsid w:val="006A31FD"/>
    <w:rsid w:val="006A5A3C"/>
    <w:rsid w:val="006A7A3B"/>
    <w:rsid w:val="006B1190"/>
    <w:rsid w:val="006B4B32"/>
    <w:rsid w:val="006B791A"/>
    <w:rsid w:val="006C125A"/>
    <w:rsid w:val="006C3A46"/>
    <w:rsid w:val="006D1D93"/>
    <w:rsid w:val="006D71DA"/>
    <w:rsid w:val="006E365C"/>
    <w:rsid w:val="006E4092"/>
    <w:rsid w:val="006E4B16"/>
    <w:rsid w:val="006E703E"/>
    <w:rsid w:val="006F21DA"/>
    <w:rsid w:val="0070455B"/>
    <w:rsid w:val="00705662"/>
    <w:rsid w:val="00710A27"/>
    <w:rsid w:val="00711E63"/>
    <w:rsid w:val="00720B1D"/>
    <w:rsid w:val="00722D43"/>
    <w:rsid w:val="00731D96"/>
    <w:rsid w:val="00736916"/>
    <w:rsid w:val="007369AB"/>
    <w:rsid w:val="0074315B"/>
    <w:rsid w:val="007443ED"/>
    <w:rsid w:val="0074572B"/>
    <w:rsid w:val="007505A1"/>
    <w:rsid w:val="00757EA5"/>
    <w:rsid w:val="007608E7"/>
    <w:rsid w:val="007649B9"/>
    <w:rsid w:val="007679D8"/>
    <w:rsid w:val="00772B51"/>
    <w:rsid w:val="00772F44"/>
    <w:rsid w:val="00777E56"/>
    <w:rsid w:val="0078188A"/>
    <w:rsid w:val="00783B08"/>
    <w:rsid w:val="00787B42"/>
    <w:rsid w:val="00793DBE"/>
    <w:rsid w:val="007A19A3"/>
    <w:rsid w:val="007A33C6"/>
    <w:rsid w:val="007A7210"/>
    <w:rsid w:val="007B28F1"/>
    <w:rsid w:val="007B291C"/>
    <w:rsid w:val="007C140F"/>
    <w:rsid w:val="007D4A74"/>
    <w:rsid w:val="007E3C13"/>
    <w:rsid w:val="007E5792"/>
    <w:rsid w:val="007E6222"/>
    <w:rsid w:val="007F0588"/>
    <w:rsid w:val="007F07E6"/>
    <w:rsid w:val="007F0C5A"/>
    <w:rsid w:val="007F1063"/>
    <w:rsid w:val="007F1E0B"/>
    <w:rsid w:val="007F2B8C"/>
    <w:rsid w:val="007F37D3"/>
    <w:rsid w:val="007F5139"/>
    <w:rsid w:val="008001D1"/>
    <w:rsid w:val="0080061D"/>
    <w:rsid w:val="008071B2"/>
    <w:rsid w:val="00813562"/>
    <w:rsid w:val="00815225"/>
    <w:rsid w:val="00827BF7"/>
    <w:rsid w:val="0083202E"/>
    <w:rsid w:val="00833E79"/>
    <w:rsid w:val="0084238D"/>
    <w:rsid w:val="008439E7"/>
    <w:rsid w:val="00844500"/>
    <w:rsid w:val="008458E5"/>
    <w:rsid w:val="00852F45"/>
    <w:rsid w:val="00854377"/>
    <w:rsid w:val="0085592C"/>
    <w:rsid w:val="00856F45"/>
    <w:rsid w:val="0086407E"/>
    <w:rsid w:val="00864F4C"/>
    <w:rsid w:val="00865B38"/>
    <w:rsid w:val="00884332"/>
    <w:rsid w:val="00887C48"/>
    <w:rsid w:val="00890254"/>
    <w:rsid w:val="00890354"/>
    <w:rsid w:val="00893236"/>
    <w:rsid w:val="008958A9"/>
    <w:rsid w:val="008A648F"/>
    <w:rsid w:val="008A67BE"/>
    <w:rsid w:val="008B722E"/>
    <w:rsid w:val="008C3510"/>
    <w:rsid w:val="008C3979"/>
    <w:rsid w:val="008C5E6F"/>
    <w:rsid w:val="008D179A"/>
    <w:rsid w:val="008D23A5"/>
    <w:rsid w:val="008D45EF"/>
    <w:rsid w:val="008E30BB"/>
    <w:rsid w:val="008E3B14"/>
    <w:rsid w:val="008E5516"/>
    <w:rsid w:val="008E57EB"/>
    <w:rsid w:val="008E7F73"/>
    <w:rsid w:val="008F04E5"/>
    <w:rsid w:val="008F0526"/>
    <w:rsid w:val="008F1983"/>
    <w:rsid w:val="008F2CD8"/>
    <w:rsid w:val="008F412F"/>
    <w:rsid w:val="008F477A"/>
    <w:rsid w:val="008F70A1"/>
    <w:rsid w:val="00903152"/>
    <w:rsid w:val="00903930"/>
    <w:rsid w:val="009152E6"/>
    <w:rsid w:val="00916C97"/>
    <w:rsid w:val="00920338"/>
    <w:rsid w:val="009245FC"/>
    <w:rsid w:val="009302BB"/>
    <w:rsid w:val="00935EC8"/>
    <w:rsid w:val="009434F9"/>
    <w:rsid w:val="00952915"/>
    <w:rsid w:val="00953A28"/>
    <w:rsid w:val="00954C0C"/>
    <w:rsid w:val="00966750"/>
    <w:rsid w:val="00967710"/>
    <w:rsid w:val="009700BF"/>
    <w:rsid w:val="009700EA"/>
    <w:rsid w:val="00970DF3"/>
    <w:rsid w:val="00970F81"/>
    <w:rsid w:val="00973A9D"/>
    <w:rsid w:val="00975C73"/>
    <w:rsid w:val="00976576"/>
    <w:rsid w:val="0097695D"/>
    <w:rsid w:val="00982D41"/>
    <w:rsid w:val="00990A43"/>
    <w:rsid w:val="00992E34"/>
    <w:rsid w:val="00997952"/>
    <w:rsid w:val="009A4507"/>
    <w:rsid w:val="009A4D7B"/>
    <w:rsid w:val="009A5264"/>
    <w:rsid w:val="009A7FCB"/>
    <w:rsid w:val="009B19E7"/>
    <w:rsid w:val="009B3097"/>
    <w:rsid w:val="009B754B"/>
    <w:rsid w:val="009C42B6"/>
    <w:rsid w:val="009D0E07"/>
    <w:rsid w:val="009D3797"/>
    <w:rsid w:val="009D3EAD"/>
    <w:rsid w:val="009D5F6F"/>
    <w:rsid w:val="009D77A9"/>
    <w:rsid w:val="009E14F7"/>
    <w:rsid w:val="009E7C2B"/>
    <w:rsid w:val="009F00D8"/>
    <w:rsid w:val="009F4410"/>
    <w:rsid w:val="009F4968"/>
    <w:rsid w:val="009F511A"/>
    <w:rsid w:val="009F5793"/>
    <w:rsid w:val="00A00D89"/>
    <w:rsid w:val="00A01F55"/>
    <w:rsid w:val="00A0387E"/>
    <w:rsid w:val="00A0425E"/>
    <w:rsid w:val="00A049DA"/>
    <w:rsid w:val="00A232F4"/>
    <w:rsid w:val="00A267C5"/>
    <w:rsid w:val="00A33535"/>
    <w:rsid w:val="00A343E4"/>
    <w:rsid w:val="00A402D7"/>
    <w:rsid w:val="00A51048"/>
    <w:rsid w:val="00A54481"/>
    <w:rsid w:val="00A5459A"/>
    <w:rsid w:val="00A6096F"/>
    <w:rsid w:val="00A62F00"/>
    <w:rsid w:val="00A66965"/>
    <w:rsid w:val="00A67884"/>
    <w:rsid w:val="00A74BBD"/>
    <w:rsid w:val="00A755AC"/>
    <w:rsid w:val="00A80889"/>
    <w:rsid w:val="00A82881"/>
    <w:rsid w:val="00A82987"/>
    <w:rsid w:val="00A86EF8"/>
    <w:rsid w:val="00A92AB5"/>
    <w:rsid w:val="00AA12BF"/>
    <w:rsid w:val="00AA18F2"/>
    <w:rsid w:val="00AA338D"/>
    <w:rsid w:val="00AA526D"/>
    <w:rsid w:val="00AA5BBB"/>
    <w:rsid w:val="00AB0AEE"/>
    <w:rsid w:val="00AC0641"/>
    <w:rsid w:val="00AC1C75"/>
    <w:rsid w:val="00AC4CBE"/>
    <w:rsid w:val="00AD0225"/>
    <w:rsid w:val="00AD03AE"/>
    <w:rsid w:val="00AD0960"/>
    <w:rsid w:val="00AD1458"/>
    <w:rsid w:val="00AD2828"/>
    <w:rsid w:val="00AD3108"/>
    <w:rsid w:val="00AE32C3"/>
    <w:rsid w:val="00AE4C4D"/>
    <w:rsid w:val="00AF11B7"/>
    <w:rsid w:val="00AF383A"/>
    <w:rsid w:val="00AF3F90"/>
    <w:rsid w:val="00B00287"/>
    <w:rsid w:val="00B01974"/>
    <w:rsid w:val="00B04623"/>
    <w:rsid w:val="00B04D20"/>
    <w:rsid w:val="00B0686C"/>
    <w:rsid w:val="00B13CEB"/>
    <w:rsid w:val="00B179ED"/>
    <w:rsid w:val="00B17E46"/>
    <w:rsid w:val="00B2003A"/>
    <w:rsid w:val="00B2264A"/>
    <w:rsid w:val="00B26ABC"/>
    <w:rsid w:val="00B31472"/>
    <w:rsid w:val="00B327F7"/>
    <w:rsid w:val="00B33D20"/>
    <w:rsid w:val="00B354F4"/>
    <w:rsid w:val="00B476E0"/>
    <w:rsid w:val="00B47A8C"/>
    <w:rsid w:val="00B50A0C"/>
    <w:rsid w:val="00B56EF1"/>
    <w:rsid w:val="00B63EBD"/>
    <w:rsid w:val="00B70A18"/>
    <w:rsid w:val="00B71ECC"/>
    <w:rsid w:val="00B72B05"/>
    <w:rsid w:val="00B72BB2"/>
    <w:rsid w:val="00B747AB"/>
    <w:rsid w:val="00B77EF2"/>
    <w:rsid w:val="00B80E20"/>
    <w:rsid w:val="00B85D9F"/>
    <w:rsid w:val="00B86D1C"/>
    <w:rsid w:val="00B87627"/>
    <w:rsid w:val="00B909FD"/>
    <w:rsid w:val="00B92425"/>
    <w:rsid w:val="00BA687B"/>
    <w:rsid w:val="00BB1339"/>
    <w:rsid w:val="00BB3480"/>
    <w:rsid w:val="00BB4071"/>
    <w:rsid w:val="00BB54B2"/>
    <w:rsid w:val="00BB556E"/>
    <w:rsid w:val="00BC17E0"/>
    <w:rsid w:val="00BC1F6A"/>
    <w:rsid w:val="00BC4BBB"/>
    <w:rsid w:val="00BC7367"/>
    <w:rsid w:val="00BD4C19"/>
    <w:rsid w:val="00BD6A34"/>
    <w:rsid w:val="00BE2E3F"/>
    <w:rsid w:val="00C05F23"/>
    <w:rsid w:val="00C11275"/>
    <w:rsid w:val="00C13508"/>
    <w:rsid w:val="00C156F6"/>
    <w:rsid w:val="00C20B50"/>
    <w:rsid w:val="00C2135D"/>
    <w:rsid w:val="00C27409"/>
    <w:rsid w:val="00C30551"/>
    <w:rsid w:val="00C321CD"/>
    <w:rsid w:val="00C339BC"/>
    <w:rsid w:val="00C36401"/>
    <w:rsid w:val="00C40090"/>
    <w:rsid w:val="00C40494"/>
    <w:rsid w:val="00C40FAE"/>
    <w:rsid w:val="00C43A7A"/>
    <w:rsid w:val="00C44ADA"/>
    <w:rsid w:val="00C458EE"/>
    <w:rsid w:val="00C45DCE"/>
    <w:rsid w:val="00C46FA1"/>
    <w:rsid w:val="00C472A0"/>
    <w:rsid w:val="00C51567"/>
    <w:rsid w:val="00C549BE"/>
    <w:rsid w:val="00C54A01"/>
    <w:rsid w:val="00C61C08"/>
    <w:rsid w:val="00C65604"/>
    <w:rsid w:val="00C6792B"/>
    <w:rsid w:val="00C7295A"/>
    <w:rsid w:val="00C745DF"/>
    <w:rsid w:val="00C747CD"/>
    <w:rsid w:val="00C8550E"/>
    <w:rsid w:val="00C95085"/>
    <w:rsid w:val="00C96A4E"/>
    <w:rsid w:val="00CA1E32"/>
    <w:rsid w:val="00CB059D"/>
    <w:rsid w:val="00CB0B5C"/>
    <w:rsid w:val="00CB3258"/>
    <w:rsid w:val="00CB387D"/>
    <w:rsid w:val="00CB5CC1"/>
    <w:rsid w:val="00CC0929"/>
    <w:rsid w:val="00CC6510"/>
    <w:rsid w:val="00CD0198"/>
    <w:rsid w:val="00CD4E98"/>
    <w:rsid w:val="00CE2D9B"/>
    <w:rsid w:val="00CE42C4"/>
    <w:rsid w:val="00CE4453"/>
    <w:rsid w:val="00CE4719"/>
    <w:rsid w:val="00CE649B"/>
    <w:rsid w:val="00CF1310"/>
    <w:rsid w:val="00CF1C60"/>
    <w:rsid w:val="00D020D6"/>
    <w:rsid w:val="00D075CD"/>
    <w:rsid w:val="00D132CF"/>
    <w:rsid w:val="00D1356A"/>
    <w:rsid w:val="00D26CB2"/>
    <w:rsid w:val="00D27755"/>
    <w:rsid w:val="00D31390"/>
    <w:rsid w:val="00D33770"/>
    <w:rsid w:val="00D37842"/>
    <w:rsid w:val="00D42685"/>
    <w:rsid w:val="00D47AE7"/>
    <w:rsid w:val="00D51DA6"/>
    <w:rsid w:val="00D55A97"/>
    <w:rsid w:val="00D5686F"/>
    <w:rsid w:val="00D568DE"/>
    <w:rsid w:val="00D56909"/>
    <w:rsid w:val="00D619E1"/>
    <w:rsid w:val="00D635C3"/>
    <w:rsid w:val="00D66FB8"/>
    <w:rsid w:val="00D70B29"/>
    <w:rsid w:val="00D7123F"/>
    <w:rsid w:val="00D77743"/>
    <w:rsid w:val="00D908B1"/>
    <w:rsid w:val="00D956D5"/>
    <w:rsid w:val="00D96590"/>
    <w:rsid w:val="00DA0F04"/>
    <w:rsid w:val="00DA4B8E"/>
    <w:rsid w:val="00DA530D"/>
    <w:rsid w:val="00DA5F36"/>
    <w:rsid w:val="00DB092B"/>
    <w:rsid w:val="00DC2236"/>
    <w:rsid w:val="00DC67E5"/>
    <w:rsid w:val="00DC701D"/>
    <w:rsid w:val="00DD2F91"/>
    <w:rsid w:val="00DD7157"/>
    <w:rsid w:val="00DE3AA8"/>
    <w:rsid w:val="00DE3EB5"/>
    <w:rsid w:val="00DE5C21"/>
    <w:rsid w:val="00DE7A0F"/>
    <w:rsid w:val="00DF6E8E"/>
    <w:rsid w:val="00E02906"/>
    <w:rsid w:val="00E055D1"/>
    <w:rsid w:val="00E05A21"/>
    <w:rsid w:val="00E15732"/>
    <w:rsid w:val="00E203E5"/>
    <w:rsid w:val="00E205D0"/>
    <w:rsid w:val="00E20915"/>
    <w:rsid w:val="00E21F70"/>
    <w:rsid w:val="00E2531A"/>
    <w:rsid w:val="00E4282F"/>
    <w:rsid w:val="00E43FEC"/>
    <w:rsid w:val="00E54FEB"/>
    <w:rsid w:val="00E559C9"/>
    <w:rsid w:val="00E633C7"/>
    <w:rsid w:val="00E66074"/>
    <w:rsid w:val="00E66284"/>
    <w:rsid w:val="00E70BF9"/>
    <w:rsid w:val="00E74F05"/>
    <w:rsid w:val="00E75EC0"/>
    <w:rsid w:val="00E80102"/>
    <w:rsid w:val="00E83538"/>
    <w:rsid w:val="00E838B9"/>
    <w:rsid w:val="00EA1B3A"/>
    <w:rsid w:val="00EA39F8"/>
    <w:rsid w:val="00EB0D4E"/>
    <w:rsid w:val="00EC1DAC"/>
    <w:rsid w:val="00EC7B77"/>
    <w:rsid w:val="00ED1D50"/>
    <w:rsid w:val="00ED21F5"/>
    <w:rsid w:val="00ED39DE"/>
    <w:rsid w:val="00ED3B6D"/>
    <w:rsid w:val="00ED42D5"/>
    <w:rsid w:val="00ED7292"/>
    <w:rsid w:val="00ED73AE"/>
    <w:rsid w:val="00EE0F61"/>
    <w:rsid w:val="00EE216E"/>
    <w:rsid w:val="00EE2810"/>
    <w:rsid w:val="00EE32AC"/>
    <w:rsid w:val="00EF20D9"/>
    <w:rsid w:val="00F111EF"/>
    <w:rsid w:val="00F1389C"/>
    <w:rsid w:val="00F138BE"/>
    <w:rsid w:val="00F13D9A"/>
    <w:rsid w:val="00F13E80"/>
    <w:rsid w:val="00F14043"/>
    <w:rsid w:val="00F165CE"/>
    <w:rsid w:val="00F20B81"/>
    <w:rsid w:val="00F2171D"/>
    <w:rsid w:val="00F2226E"/>
    <w:rsid w:val="00F23EF4"/>
    <w:rsid w:val="00F27D4F"/>
    <w:rsid w:val="00F329A8"/>
    <w:rsid w:val="00F34EC5"/>
    <w:rsid w:val="00F369BE"/>
    <w:rsid w:val="00F37899"/>
    <w:rsid w:val="00F45407"/>
    <w:rsid w:val="00F45A78"/>
    <w:rsid w:val="00F46B77"/>
    <w:rsid w:val="00F51947"/>
    <w:rsid w:val="00F6017E"/>
    <w:rsid w:val="00F61BCC"/>
    <w:rsid w:val="00F65AAA"/>
    <w:rsid w:val="00F65C77"/>
    <w:rsid w:val="00F67CB6"/>
    <w:rsid w:val="00F72E5C"/>
    <w:rsid w:val="00F7446E"/>
    <w:rsid w:val="00F82DF6"/>
    <w:rsid w:val="00F831F1"/>
    <w:rsid w:val="00F8480A"/>
    <w:rsid w:val="00F85C38"/>
    <w:rsid w:val="00F9211B"/>
    <w:rsid w:val="00FA0302"/>
    <w:rsid w:val="00FA4152"/>
    <w:rsid w:val="00FB094F"/>
    <w:rsid w:val="00FB0BD5"/>
    <w:rsid w:val="00FB12B1"/>
    <w:rsid w:val="00FB3258"/>
    <w:rsid w:val="00FB7784"/>
    <w:rsid w:val="00FC100E"/>
    <w:rsid w:val="00FC220A"/>
    <w:rsid w:val="00FC2FF8"/>
    <w:rsid w:val="00FC58D5"/>
    <w:rsid w:val="00FD2228"/>
    <w:rsid w:val="00FE0082"/>
    <w:rsid w:val="00FE6A19"/>
    <w:rsid w:val="00FF186C"/>
    <w:rsid w:val="00FF1A7C"/>
    <w:rsid w:val="00FF4E1D"/>
    <w:rsid w:val="00FF5126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61CB5AA6E136F5CB96A230151B5368C20CB252984112EF6A71DEEBDA5BAA262542B9D819E621b9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3</Pages>
  <Words>765</Words>
  <Characters>4367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15</cp:revision>
  <dcterms:created xsi:type="dcterms:W3CDTF">2013-09-25T06:11:00Z</dcterms:created>
  <dcterms:modified xsi:type="dcterms:W3CDTF">2014-09-29T08:36:00Z</dcterms:modified>
</cp:coreProperties>
</file>